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3312" w14:textId="77777777" w:rsidR="005E71F1" w:rsidRDefault="00D361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(C.V.)</w:t>
      </w:r>
    </w:p>
    <w:p w14:paraId="3B0C0D16" w14:textId="77777777" w:rsidR="005E71F1" w:rsidRDefault="005E71F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85ECCC6" w14:textId="77777777" w:rsidR="005E71F1" w:rsidRDefault="00D361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114300" distR="114300" wp14:anchorId="4E6C020B" wp14:editId="20973EDC">
            <wp:extent cx="2428240" cy="1813560"/>
            <wp:effectExtent l="0" t="0" r="10160" b="0"/>
            <wp:docPr id="1" name="Picture 4" descr="WhatsApp Image 2026-01-05 at 2.15.30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WhatsApp Image 2026-01-05 at 2.15.30 PM"/>
                    <pic:cNvPicPr>
                      <a:picLocks noChangeAspect="1"/>
                    </pic:cNvPicPr>
                  </pic:nvPicPr>
                  <pic:blipFill>
                    <a:blip r:embed="rId7"/>
                    <a:srcRect l="6564" t="5595" r="9131" b="11897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2A238" w14:textId="77777777" w:rsidR="005E71F1" w:rsidRDefault="00D3618F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data: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5E71F1" w14:paraId="71252DA9" w14:textId="77777777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1376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7CE5" w14:textId="77777777" w:rsidR="005E71F1" w:rsidRDefault="00D3618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cs/>
                <w:lang w:bidi="ar-EG"/>
              </w:rPr>
              <w:t>احمد سليم محمد سليم</w:t>
            </w:r>
          </w:p>
        </w:tc>
      </w:tr>
      <w:tr w:rsidR="005E71F1" w14:paraId="3E3D4548" w14:textId="77777777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AFBF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F5E7" w14:textId="77777777" w:rsidR="005E71F1" w:rsidRDefault="00D36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Ahmed S.Mohamed</w:t>
            </w:r>
          </w:p>
        </w:tc>
      </w:tr>
      <w:tr w:rsidR="005E71F1" w14:paraId="59D2EC16" w14:textId="77777777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B4FF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6C50" w14:textId="77777777" w:rsidR="005E71F1" w:rsidRDefault="00D36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Pharmacology</w:t>
            </w:r>
          </w:p>
        </w:tc>
      </w:tr>
      <w:tr w:rsidR="005E71F1" w14:paraId="3A0BC914" w14:textId="77777777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FC96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ABE2" w14:textId="77777777" w:rsidR="005E71F1" w:rsidRDefault="00D36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Benha faculty of medicine </w:t>
            </w:r>
          </w:p>
        </w:tc>
      </w:tr>
      <w:tr w:rsidR="005E71F1" w14:paraId="4AD1C0CC" w14:textId="77777777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E525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B754" w14:textId="77777777" w:rsidR="005E71F1" w:rsidRDefault="00D3618F">
            <w:pPr>
              <w:tabs>
                <w:tab w:val="left" w:pos="3675"/>
              </w:tabs>
              <w:spacing w:after="0" w:line="240" w:lineRule="auto"/>
              <w:ind w:firstLineChars="1276" w:firstLine="358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M.D</w:t>
            </w:r>
          </w:p>
        </w:tc>
      </w:tr>
      <w:tr w:rsidR="005E71F1" w14:paraId="3AD4F948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1D2F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946D" w14:textId="77777777" w:rsidR="005E71F1" w:rsidRDefault="00D3618F">
            <w:pPr>
              <w:pStyle w:val="Default"/>
            </w:pPr>
            <w:r>
              <w:t xml:space="preserve">                                       Department of pharmacology</w:t>
            </w:r>
          </w:p>
        </w:tc>
      </w:tr>
      <w:tr w:rsidR="005E71F1" w14:paraId="4115EC9B" w14:textId="77777777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1746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Mobile 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A349" w14:textId="77777777" w:rsidR="005E71F1" w:rsidRDefault="00D3618F">
            <w:pPr>
              <w:pStyle w:val="Default"/>
              <w:ind w:firstLineChars="1300" w:firstLine="3120"/>
              <w:rPr>
                <w:rtl/>
                <w:lang w:bidi="ar-EG"/>
              </w:rPr>
            </w:pPr>
            <w:r>
              <w:rPr>
                <w:lang w:bidi="ar-EG"/>
              </w:rPr>
              <w:t>01224900786</w:t>
            </w:r>
          </w:p>
        </w:tc>
      </w:tr>
      <w:tr w:rsidR="005E71F1" w14:paraId="29EC5A3C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BBEC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F665" w14:textId="77777777" w:rsidR="005E71F1" w:rsidRDefault="005E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5EA47DA0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7118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9E3E" w14:textId="77777777" w:rsidR="005E71F1" w:rsidRDefault="005E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717654F2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3971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77A" w14:textId="77777777" w:rsidR="005E71F1" w:rsidRDefault="005E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5CDC60F0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AE4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EB15" w14:textId="77777777" w:rsidR="005E71F1" w:rsidRDefault="00D3618F">
            <w:pPr>
              <w:pStyle w:val="Default"/>
              <w:rPr>
                <w:rtl/>
              </w:rPr>
            </w:pPr>
            <w:r>
              <w:t xml:space="preserve">             </w:t>
            </w:r>
          </w:p>
        </w:tc>
      </w:tr>
      <w:tr w:rsidR="005E71F1" w14:paraId="3A072AA3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CF00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F77B" w14:textId="77777777" w:rsidR="005E71F1" w:rsidRDefault="00D3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dr_ahmedselim71@yahoo.com</w:t>
            </w:r>
          </w:p>
        </w:tc>
      </w:tr>
      <w:tr w:rsidR="005E71F1" w14:paraId="4A64F0F4" w14:textId="77777777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79EB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09E2" w14:textId="77777777" w:rsidR="005E71F1" w:rsidRDefault="00D3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drahmedselemm@gmail.com</w:t>
            </w:r>
          </w:p>
        </w:tc>
      </w:tr>
      <w:tr w:rsidR="005E71F1" w14:paraId="66B353DD" w14:textId="77777777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8FEB" w14:textId="77777777" w:rsidR="005E71F1" w:rsidRDefault="00D3618F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E497" w14:textId="77777777" w:rsidR="005E71F1" w:rsidRDefault="005E71F1">
            <w:pPr>
              <w:numPr>
                <w:ilvl w:val="0"/>
                <w:numId w:val="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A52B6B" w14:textId="77777777" w:rsidR="005E71F1" w:rsidRDefault="00D3618F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14:paraId="437F4B16" w14:textId="77777777" w:rsidR="005E71F1" w:rsidRDefault="00D3618F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 Degree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5E71F1" w14:paraId="4A582249" w14:textId="77777777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7312" w14:textId="77777777" w:rsidR="005E71F1" w:rsidRDefault="00D3618F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B387B" w14:textId="77777777" w:rsidR="005E71F1" w:rsidRDefault="00D3618F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29056" w14:textId="77777777" w:rsidR="005E71F1" w:rsidRDefault="00D3618F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5E71F1" w14:paraId="38688545" w14:textId="77777777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2BB4" w14:textId="77777777" w:rsidR="005E71F1" w:rsidRDefault="00D3618F">
            <w:pPr>
              <w:spacing w:after="0" w:line="500" w:lineRule="atLeast"/>
              <w:ind w:firstLineChars="250" w:firstLine="80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Zagazig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1626B" w14:textId="77777777" w:rsidR="005E71F1" w:rsidRDefault="00D3618F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M.B.BCH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98E64" w14:textId="77777777" w:rsidR="005E71F1" w:rsidRDefault="00D3618F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1980</w:t>
            </w:r>
          </w:p>
        </w:tc>
      </w:tr>
      <w:tr w:rsidR="005E71F1" w14:paraId="0073BF6C" w14:textId="77777777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73F9" w14:textId="77777777" w:rsidR="005E71F1" w:rsidRDefault="00D3618F">
            <w:pPr>
              <w:spacing w:after="0" w:line="500" w:lineRule="atLeast"/>
              <w:ind w:firstLineChars="300" w:firstLine="960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Benha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6CB03" w14:textId="77777777" w:rsidR="005E71F1" w:rsidRDefault="00D3618F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Master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6E45F" w14:textId="77777777" w:rsidR="005E71F1" w:rsidRDefault="00D3618F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1988</w:t>
            </w:r>
          </w:p>
        </w:tc>
      </w:tr>
      <w:tr w:rsidR="005E71F1" w14:paraId="50435FB9" w14:textId="77777777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3A78" w14:textId="77777777" w:rsidR="005E71F1" w:rsidRDefault="00D3618F">
            <w:pPr>
              <w:spacing w:after="0" w:line="500" w:lineRule="atLeast"/>
              <w:ind w:firstLineChars="250" w:firstLine="80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Benha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707B1" w14:textId="77777777" w:rsidR="005E71F1" w:rsidRDefault="00D3618F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M.D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EC047" w14:textId="77777777" w:rsidR="005E71F1" w:rsidRDefault="00D3618F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1993</w:t>
            </w:r>
          </w:p>
        </w:tc>
      </w:tr>
    </w:tbl>
    <w:p w14:paraId="43BC26AE" w14:textId="77777777" w:rsidR="005E71F1" w:rsidRDefault="005E71F1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4BF53" w14:textId="77777777" w:rsidR="005E71F1" w:rsidRDefault="00D3618F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 Specialty;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5E71F1" w14:paraId="40BBE669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C8C06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496DA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pharmacology</w:t>
            </w:r>
          </w:p>
        </w:tc>
      </w:tr>
      <w:tr w:rsidR="005E71F1" w14:paraId="7CC3A551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33359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591B5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pharmacology</w:t>
            </w:r>
          </w:p>
        </w:tc>
      </w:tr>
    </w:tbl>
    <w:p w14:paraId="78AA0916" w14:textId="77777777" w:rsidR="005E71F1" w:rsidRDefault="005E71F1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B8A27" w14:textId="77777777" w:rsidR="005E71F1" w:rsidRDefault="00D3618F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2.C. Language skills (Excellent, Very Good, Good or Basic);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5E71F1" w14:paraId="6D625E75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C911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7548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1869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3209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5E71F1" w14:paraId="3E7A6C9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A184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3E44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6D2D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3336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5E71F1" w14:paraId="78E283F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C69B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2703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7DEC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ACCA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5E71F1" w14:paraId="7F0C7FC6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9379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4785" w14:textId="77777777" w:rsidR="005E71F1" w:rsidRDefault="005E71F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ACDB" w14:textId="77777777" w:rsidR="005E71F1" w:rsidRDefault="005E71F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2AD8" w14:textId="77777777" w:rsidR="005E71F1" w:rsidRDefault="005E71F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7EE2988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D0EF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1A00" w14:textId="77777777" w:rsidR="005E71F1" w:rsidRDefault="005E71F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15D2" w14:textId="77777777" w:rsidR="005E71F1" w:rsidRDefault="005E71F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606" w14:textId="77777777" w:rsidR="005E71F1" w:rsidRDefault="005E71F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01CC9B" w14:textId="77777777" w:rsidR="005E71F1" w:rsidRDefault="005E71F1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32942" w14:textId="77777777" w:rsidR="005E71F1" w:rsidRDefault="00D3618F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05"/>
        <w:gridCol w:w="3161"/>
      </w:tblGrid>
      <w:tr w:rsidR="005E71F1" w14:paraId="2C5081C6" w14:textId="77777777">
        <w:tc>
          <w:tcPr>
            <w:tcW w:w="3192" w:type="dxa"/>
            <w:vAlign w:val="center"/>
          </w:tcPr>
          <w:p w14:paraId="60227F5F" w14:textId="77777777" w:rsidR="005E71F1" w:rsidRDefault="00D3618F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267D5AC5" w14:textId="77777777" w:rsidR="005E71F1" w:rsidRDefault="00D3618F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321009B0" w14:textId="77777777" w:rsidR="005E71F1" w:rsidRDefault="00D3618F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5E71F1" w14:paraId="1E8F86ED" w14:textId="77777777">
        <w:tc>
          <w:tcPr>
            <w:tcW w:w="3192" w:type="dxa"/>
          </w:tcPr>
          <w:p w14:paraId="278F64CB" w14:textId="77777777" w:rsidR="005E71F1" w:rsidRDefault="00D3618F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Full professor</w:t>
            </w:r>
          </w:p>
        </w:tc>
        <w:tc>
          <w:tcPr>
            <w:tcW w:w="3192" w:type="dxa"/>
          </w:tcPr>
          <w:p w14:paraId="431A8DBF" w14:textId="77777777" w:rsidR="005E71F1" w:rsidRDefault="00D3618F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2016 so far</w:t>
            </w:r>
          </w:p>
        </w:tc>
        <w:tc>
          <w:tcPr>
            <w:tcW w:w="3192" w:type="dxa"/>
          </w:tcPr>
          <w:p w14:paraId="6CBCB598" w14:textId="77777777" w:rsidR="005E71F1" w:rsidRDefault="00D3618F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Benha university</w:t>
            </w:r>
          </w:p>
        </w:tc>
      </w:tr>
      <w:tr w:rsidR="005E71F1" w14:paraId="35A1B6B2" w14:textId="77777777">
        <w:tc>
          <w:tcPr>
            <w:tcW w:w="3192" w:type="dxa"/>
          </w:tcPr>
          <w:p w14:paraId="0337EB92" w14:textId="77777777" w:rsidR="005E71F1" w:rsidRDefault="005E71F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1354FFBB" w14:textId="77777777" w:rsidR="005E71F1" w:rsidRDefault="005E71F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3EE36B8C" w14:textId="77777777" w:rsidR="005E71F1" w:rsidRDefault="005E71F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7EAA687" w14:textId="77777777" w:rsidR="005E71F1" w:rsidRDefault="005E71F1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3570C" w14:textId="77777777" w:rsidR="005E71F1" w:rsidRDefault="00D3618F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website:</w:t>
      </w:r>
    </w:p>
    <w:p w14:paraId="3B2F1E35" w14:textId="77777777" w:rsidR="005E71F1" w:rsidRDefault="00D3618F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( </w:t>
      </w:r>
      <w:r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5E71F1" w14:paraId="05DC0AE8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AF99" w14:textId="77777777" w:rsidR="005E71F1" w:rsidRDefault="00D3618F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39FB" w14:textId="77777777" w:rsidR="005E71F1" w:rsidRDefault="00D3618F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Website</w:t>
            </w:r>
          </w:p>
        </w:tc>
      </w:tr>
      <w:tr w:rsidR="005E71F1" w14:paraId="550E4E18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2D03" w14:textId="77777777" w:rsidR="005E71F1" w:rsidRDefault="00D361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School of pharmacy at university of Maryland, U.S.A (1990-1992)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7EA" w14:textId="77777777" w:rsidR="005E71F1" w:rsidRDefault="005E71F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71F1" w14:paraId="4762709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D081" w14:textId="77777777" w:rsidR="005E71F1" w:rsidRDefault="00D361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Arab university in Benghazi (2000)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99E9" w14:textId="77777777" w:rsidR="005E71F1" w:rsidRDefault="005E71F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71F1" w14:paraId="084CC35E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3F7" w14:textId="77777777" w:rsidR="005E71F1" w:rsidRDefault="00D361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Triploi university in libya (2010)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A16D" w14:textId="77777777" w:rsidR="005E71F1" w:rsidRDefault="005E71F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71F1" w14:paraId="37EBF7D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AECA" w14:textId="77777777" w:rsidR="005E71F1" w:rsidRDefault="005E71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335B" w14:textId="77777777" w:rsidR="005E71F1" w:rsidRDefault="005E71F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71F1" w14:paraId="3C688E73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950C" w14:textId="77777777" w:rsidR="005E71F1" w:rsidRDefault="005E71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D211" w14:textId="77777777" w:rsidR="005E71F1" w:rsidRDefault="005E71F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4B7B70D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9511" w14:textId="77777777" w:rsidR="005E71F1" w:rsidRDefault="005E71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64FF" w14:textId="77777777" w:rsidR="005E71F1" w:rsidRDefault="005E71F1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A4B8A7" w14:textId="77777777" w:rsidR="005E71F1" w:rsidRDefault="00D3618F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(List):</w:t>
      </w:r>
    </w:p>
    <w:p w14:paraId="1F4CC2A0" w14:textId="77777777" w:rsidR="005E71F1" w:rsidRDefault="005E71F1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33370" w14:textId="77777777" w:rsidR="005E71F1" w:rsidRDefault="005E71F1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93C2E" w14:textId="77777777" w:rsidR="005E71F1" w:rsidRDefault="005E71F1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6B183" w14:textId="77777777" w:rsidR="005E71F1" w:rsidRDefault="00D3618F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institute (List):</w:t>
      </w:r>
    </w:p>
    <w:p w14:paraId="0C44D1A6" w14:textId="77777777" w:rsidR="005E71F1" w:rsidRDefault="00D3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72B85BA" w14:textId="77777777" w:rsidR="005E71F1" w:rsidRDefault="00D3618F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Distinction and Awards (List):</w:t>
      </w:r>
    </w:p>
    <w:p w14:paraId="6BB601CA" w14:textId="77777777" w:rsidR="005E71F1" w:rsidRDefault="005E71F1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F9EB0" w14:textId="77777777" w:rsidR="005E71F1" w:rsidRDefault="00D3618F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Academic:</w:t>
      </w:r>
    </w:p>
    <w:p w14:paraId="1527ACF8" w14:textId="77777777" w:rsidR="005E71F1" w:rsidRDefault="00D3618F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5E71F1" w14:paraId="69EAE21B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5034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Course name:</w:t>
            </w:r>
          </w:p>
          <w:p w14:paraId="1BC8B7E1" w14:textId="77777777" w:rsidR="005E71F1" w:rsidRDefault="005E71F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F62C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rounds;</w:t>
            </w:r>
          </w:p>
        </w:tc>
      </w:tr>
      <w:tr w:rsidR="005E71F1" w14:paraId="131F7533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03D7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Course name:</w:t>
            </w:r>
          </w:p>
          <w:p w14:paraId="232D4DBD" w14:textId="77777777" w:rsidR="005E71F1" w:rsidRDefault="005E71F1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FE17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 w14:paraId="38DFEBE3" w14:textId="77777777" w:rsidR="005E71F1" w:rsidRDefault="00D3618F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Courses at post graduate level;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5E71F1" w14:paraId="6E043F90" w14:textId="7777777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2C73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Course name:</w:t>
            </w:r>
          </w:p>
          <w:p w14:paraId="3ADAE81B" w14:textId="77777777" w:rsidR="005E71F1" w:rsidRDefault="005E71F1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33B7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rounds;</w:t>
            </w:r>
          </w:p>
          <w:p w14:paraId="5E57EBF7" w14:textId="77777777" w:rsidR="005E71F1" w:rsidRDefault="005E71F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71F1" w14:paraId="3A8A26A7" w14:textId="77777777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798A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Course name:</w:t>
            </w:r>
          </w:p>
          <w:p w14:paraId="1DCE7123" w14:textId="77777777" w:rsidR="005E71F1" w:rsidRDefault="005E71F1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0291" w14:textId="77777777" w:rsidR="005E71F1" w:rsidRDefault="00D361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 w14:paraId="60F9B46D" w14:textId="77777777" w:rsidR="005E71F1" w:rsidRDefault="00D3618F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Areas of research:</w:t>
      </w:r>
    </w:p>
    <w:p w14:paraId="668B98AE" w14:textId="77777777" w:rsidR="005E71F1" w:rsidRDefault="00D3618F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Cardiovascular system.</w:t>
      </w:r>
    </w:p>
    <w:p w14:paraId="146D384F" w14:textId="77777777" w:rsidR="005E71F1" w:rsidRDefault="00D3618F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PhD/M.Sc Supervision: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5E71F1" w14:paraId="3EEFFF25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5F429" w14:textId="77777777" w:rsidR="005E71F1" w:rsidRDefault="00D3618F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48AFC" w14:textId="77777777" w:rsidR="005E71F1" w:rsidRDefault="00D3618F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A0F6" w14:textId="77777777" w:rsidR="005E71F1" w:rsidRDefault="00D3618F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5E71F1" w14:paraId="47B9BBA4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BF8FF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C1E37" w14:textId="77777777" w:rsidR="005E71F1" w:rsidRDefault="005E71F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D3B6" w14:textId="77777777" w:rsidR="005E71F1" w:rsidRDefault="005E71F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564D4713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06A34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72EBE" w14:textId="77777777" w:rsidR="005E71F1" w:rsidRDefault="005E71F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37C4" w14:textId="77777777" w:rsidR="005E71F1" w:rsidRDefault="005E71F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AC7AD1" w14:textId="77777777" w:rsidR="005E71F1" w:rsidRDefault="005E71F1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098BE" w14:textId="77777777" w:rsidR="005E71F1" w:rsidRDefault="005E71F1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06B66" w14:textId="77777777" w:rsidR="005E71F1" w:rsidRDefault="005E71F1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4C846" w14:textId="77777777" w:rsidR="005E71F1" w:rsidRDefault="00D3618F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Grants for Projects: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5E71F1" w14:paraId="6F99E6F4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0350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04C1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4126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0AE6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5E71F1" w14:paraId="4D3D7CEE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10D4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8E53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E2FC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DFC5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622DCB88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93BF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E5B2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B94D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E6E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6DD64024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1DFD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36DF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930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C78D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678FB3" w14:textId="77777777" w:rsidR="005E71F1" w:rsidRDefault="00D3618F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Committees:</w:t>
      </w:r>
    </w:p>
    <w:p w14:paraId="5300B226" w14:textId="77777777" w:rsidR="005E71F1" w:rsidRDefault="005E71F1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39C3" w14:textId="77777777" w:rsidR="005E71F1" w:rsidRDefault="00D3618F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List of Publications: </w:t>
      </w:r>
    </w:p>
    <w:p w14:paraId="2F17E580" w14:textId="77777777" w:rsidR="005E71F1" w:rsidRDefault="00D3618F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More than 35 publications.</w:t>
      </w:r>
    </w:p>
    <w:p w14:paraId="42CC3C69" w14:textId="77777777" w:rsidR="005E71F1" w:rsidRDefault="00D3618F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Attended Workshops, Symposiums, and Conferences:</w:t>
      </w:r>
      <w:r>
        <w:rPr>
          <w:rFonts w:ascii="Times New Roman" w:hAnsi="Times New Roman" w:cs="Times New Roman"/>
          <w:sz w:val="26"/>
          <w:szCs w:val="26"/>
        </w:rPr>
        <w:t xml:space="preserve"> "List name and year";</w:t>
      </w:r>
    </w:p>
    <w:p w14:paraId="30366AFA" w14:textId="77777777" w:rsidR="005E71F1" w:rsidRDefault="005E7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5E71F1" w14:paraId="570BA5B6" w14:textId="77777777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C2B3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0EE42A9E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9DDA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5E71F1" w14:paraId="1FFC09ED" w14:textId="77777777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1812" w14:textId="77777777" w:rsidR="005E71F1" w:rsidRDefault="00D3618F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attendance of workshops and symposiums in different departments of pharmacology in several colleges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6C63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3159B99" w14:textId="77777777" w:rsidR="005E71F1" w:rsidRDefault="005E71F1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EEF89" w14:textId="77777777" w:rsidR="005E71F1" w:rsidRDefault="00D3618F">
      <w:pPr>
        <w:numPr>
          <w:ilvl w:val="0"/>
          <w:numId w:val="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Books published:</w:t>
      </w:r>
    </w:p>
    <w:p w14:paraId="65382206" w14:textId="77777777" w:rsidR="005E71F1" w:rsidRDefault="005E71F1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E366B" w14:textId="77777777" w:rsidR="005E71F1" w:rsidRDefault="005E71F1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A7279" w14:textId="77777777" w:rsidR="005E71F1" w:rsidRDefault="00D3618F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 Positions: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5E71F1" w14:paraId="1704DCAD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705D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628B" w14:textId="77777777" w:rsidR="005E71F1" w:rsidRDefault="00D3618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68A2" w14:textId="77777777" w:rsidR="005E71F1" w:rsidRDefault="00D3618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C52D" w14:textId="77777777" w:rsidR="005E71F1" w:rsidRDefault="00D3618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1D47" w14:textId="77777777" w:rsidR="005E71F1" w:rsidRDefault="00D3618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5E71F1" w14:paraId="4F3333C1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EF2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B94D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1983-1988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7B38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C852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C0E1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Demonstrator of pharmacology</w:t>
            </w:r>
          </w:p>
        </w:tc>
      </w:tr>
      <w:tr w:rsidR="005E71F1" w14:paraId="150BD281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5FE8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3D98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1988-1993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C2DE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7F88" w14:textId="77777777" w:rsidR="005E71F1" w:rsidRDefault="005E71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9026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Ass.lecturer of pharmacology</w:t>
            </w:r>
          </w:p>
        </w:tc>
      </w:tr>
      <w:tr w:rsidR="005E71F1" w14:paraId="6C80E6A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A65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5BC4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1993-1999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3516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6BE4" w14:textId="77777777" w:rsidR="005E71F1" w:rsidRDefault="005E71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D25C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Lecturer of pharmacology</w:t>
            </w:r>
          </w:p>
        </w:tc>
      </w:tr>
      <w:tr w:rsidR="005E71F1" w14:paraId="5DDD9632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0065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71A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1999-2005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A411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EEEC" w14:textId="77777777" w:rsidR="005E71F1" w:rsidRDefault="005E71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D043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Ass.professor of pharmacology</w:t>
            </w:r>
          </w:p>
        </w:tc>
      </w:tr>
      <w:tr w:rsidR="005E71F1" w14:paraId="0F8E66BC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DFAC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855B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2005-2016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AC8D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9BC8" w14:textId="77777777" w:rsidR="005E71F1" w:rsidRDefault="005E71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F330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Professor of pharmacology</w:t>
            </w:r>
          </w:p>
        </w:tc>
      </w:tr>
      <w:tr w:rsidR="005E71F1" w14:paraId="55DFF51B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FC28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7DC4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so far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D657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B779" w14:textId="77777777" w:rsidR="005E71F1" w:rsidRDefault="005E71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7E23" w14:textId="77777777" w:rsidR="005E71F1" w:rsidRDefault="00D3618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Full professor of pharmacology</w:t>
            </w:r>
          </w:p>
        </w:tc>
      </w:tr>
    </w:tbl>
    <w:p w14:paraId="0BCAF856" w14:textId="77777777" w:rsidR="005E71F1" w:rsidRDefault="005E71F1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5A176" w14:textId="77777777" w:rsidR="005E71F1" w:rsidRDefault="005E71F1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FD168" w14:textId="77777777" w:rsidR="005E71F1" w:rsidRDefault="005E71F1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15CB3" w14:textId="77777777" w:rsidR="005E71F1" w:rsidRDefault="00D3618F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 Activities in faculty/university/community service: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5E71F1" w14:paraId="4169A9E9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F14E" w14:textId="77777777" w:rsidR="005E71F1" w:rsidRDefault="00D3618F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129B" w14:textId="77777777" w:rsidR="005E71F1" w:rsidRDefault="00D3618F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5E71F1" w14:paraId="47EA322D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352D" w14:textId="77777777" w:rsidR="005E71F1" w:rsidRDefault="00D36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(Rounds and lectures).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B78C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4D1A3248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CAA6" w14:textId="77777777" w:rsidR="005E71F1" w:rsidRDefault="00D36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Clinical meeting.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4E80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71F1" w14:paraId="33D1D413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CD53" w14:textId="77777777" w:rsidR="005E71F1" w:rsidRDefault="00D36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Making conferences.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A279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62CF1223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B343" w14:textId="77777777" w:rsidR="005E71F1" w:rsidRDefault="00D36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BEB6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F1" w14:paraId="3677F3B1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7ABE2" w14:textId="77777777" w:rsidR="005E71F1" w:rsidRDefault="00D36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D333" w14:textId="77777777" w:rsidR="005E71F1" w:rsidRDefault="005E71F1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5E71F1" w14:paraId="6D8DB000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8E91" w14:textId="77777777" w:rsidR="005E71F1" w:rsidRDefault="005E7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0C2B" w14:textId="77777777" w:rsidR="005E71F1" w:rsidRDefault="005E71F1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FA5DCDE" w14:textId="77777777" w:rsidR="005E71F1" w:rsidRDefault="00D3618F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 Consulting Experience (if any):</w:t>
      </w:r>
    </w:p>
    <w:p w14:paraId="49172E01" w14:textId="77777777" w:rsidR="005E71F1" w:rsidRDefault="005E71F1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CB1DC" w14:textId="77777777" w:rsidR="005E71F1" w:rsidRDefault="00D3618F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 Additional information you would like to put on the website:</w:t>
      </w:r>
    </w:p>
    <w:p w14:paraId="2E500211" w14:textId="77777777" w:rsidR="005E71F1" w:rsidRDefault="00D3618F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5E71F1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37D0" w14:textId="77777777" w:rsidR="005E71F1" w:rsidRDefault="00D3618F">
      <w:pPr>
        <w:spacing w:line="240" w:lineRule="auto"/>
      </w:pPr>
      <w:r>
        <w:separator/>
      </w:r>
    </w:p>
  </w:endnote>
  <w:endnote w:type="continuationSeparator" w:id="0">
    <w:p w14:paraId="47852605" w14:textId="77777777" w:rsidR="005E71F1" w:rsidRDefault="00D36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9968" w14:textId="77777777" w:rsidR="005E71F1" w:rsidRDefault="00D3618F">
    <w:pPr>
      <w:pStyle w:val="a5"/>
      <w:framePr w:wrap="around" w:vAnchor="text" w:h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20</w:t>
    </w:r>
    <w:r>
      <w:rPr>
        <w:rStyle w:val="a7"/>
      </w:rPr>
      <w:fldChar w:fldCharType="end"/>
    </w:r>
  </w:p>
  <w:p w14:paraId="0E3D1602" w14:textId="77777777" w:rsidR="005E71F1" w:rsidRDefault="005E71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875A" w14:textId="77777777" w:rsidR="005E71F1" w:rsidRDefault="00D3618F">
    <w:pPr>
      <w:pStyle w:val="a5"/>
      <w:framePr w:wrap="around" w:vAnchor="text" w:h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3</w:t>
    </w:r>
    <w:r>
      <w:rPr>
        <w:rStyle w:val="a7"/>
      </w:rPr>
      <w:fldChar w:fldCharType="end"/>
    </w:r>
  </w:p>
  <w:p w14:paraId="093039C0" w14:textId="77777777" w:rsidR="005E71F1" w:rsidRDefault="005E71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8A5E" w14:textId="77777777" w:rsidR="005E71F1" w:rsidRDefault="00D3618F">
      <w:pPr>
        <w:spacing w:after="0"/>
      </w:pPr>
      <w:r>
        <w:separator/>
      </w:r>
    </w:p>
  </w:footnote>
  <w:footnote w:type="continuationSeparator" w:id="0">
    <w:p w14:paraId="300D2ADB" w14:textId="77777777" w:rsidR="005E71F1" w:rsidRDefault="00D361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multilevel"/>
    <w:tmpl w:val="0560566F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4A07"/>
    <w:multiLevelType w:val="multilevel"/>
    <w:tmpl w:val="2B824A07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2" w15:restartNumberingAfterBreak="0">
    <w:nsid w:val="33B2683B"/>
    <w:multiLevelType w:val="multilevel"/>
    <w:tmpl w:val="33B2683B"/>
    <w:lvl w:ilvl="0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3" w15:restartNumberingAfterBreak="0">
    <w:nsid w:val="7EC76425"/>
    <w:multiLevelType w:val="multilevel"/>
    <w:tmpl w:val="7EC76425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F35446"/>
    <w:multiLevelType w:val="multilevel"/>
    <w:tmpl w:val="7FF3544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6267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980154">
    <w:abstractNumId w:val="2"/>
  </w:num>
  <w:num w:numId="3" w16cid:durableId="1517885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3239288">
    <w:abstractNumId w:val="0"/>
  </w:num>
  <w:num w:numId="5" w16cid:durableId="805707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995F53"/>
    <w:rsid w:val="0001238F"/>
    <w:rsid w:val="00016F22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C11BE"/>
    <w:rsid w:val="000C759D"/>
    <w:rsid w:val="000E0FDC"/>
    <w:rsid w:val="001068D6"/>
    <w:rsid w:val="00107007"/>
    <w:rsid w:val="00116EB9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5E71F1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4606B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209"/>
    <w:rsid w:val="009973B7"/>
    <w:rsid w:val="009A0752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3618F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  <w:rsid w:val="071952B1"/>
    <w:rsid w:val="16AD302C"/>
    <w:rsid w:val="49B50171"/>
    <w:rsid w:val="4D285560"/>
    <w:rsid w:val="7399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5B34B67F"/>
  <w15:docId w15:val="{C8AF9CFA-787A-DA4C-B7A8-135BD6C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2">
    <w:name w:val="Body Text Indent 2"/>
    <w:basedOn w:val="a"/>
    <w:link w:val="2Char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bidi="ar-EG"/>
    </w:rPr>
  </w:style>
  <w:style w:type="paragraph" w:styleId="a4">
    <w:name w:val="caption"/>
    <w:basedOn w:val="a"/>
    <w:next w:val="a"/>
    <w:qFormat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styleId="a7">
    <w:name w:val="page number"/>
    <w:basedOn w:val="a0"/>
    <w:qFormat/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link w:val="1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customStyle="1" w:styleId="Char">
    <w:name w:val="نص في بالون Char"/>
    <w:link w:val="a3"/>
    <w:qFormat/>
    <w:rPr>
      <w:rFonts w:ascii="Tahoma" w:eastAsia="Calibri" w:hAnsi="Tahoma" w:cs="Tahoma"/>
      <w:sz w:val="16"/>
      <w:szCs w:val="16"/>
    </w:rPr>
  </w:style>
  <w:style w:type="character" w:customStyle="1" w:styleId="2Char">
    <w:name w:val="نص أساسي بمسافة بادئة 2 Char"/>
    <w:link w:val="2"/>
    <w:qFormat/>
    <w:locked/>
    <w:rPr>
      <w:sz w:val="28"/>
      <w:szCs w:val="28"/>
      <w:lang w:bidi="ar-EG"/>
    </w:rPr>
  </w:style>
  <w:style w:type="character" w:customStyle="1" w:styleId="hit">
    <w:name w:val="hit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sad\Desktop\CV%20template%20(1).wp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CV%20template%20(1).wpt</Template>
  <TotalTime>0</TotalTime>
  <Pages>1</Pages>
  <Words>372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183208 183208</dc:creator>
  <cp:lastModifiedBy>201224900786</cp:lastModifiedBy>
  <cp:revision>2</cp:revision>
  <dcterms:created xsi:type="dcterms:W3CDTF">2026-01-05T12:30:00Z</dcterms:created>
  <dcterms:modified xsi:type="dcterms:W3CDTF">2026-01-05T12:30:00Z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EA950F458C3643D4B9B99593BECFF4AD_11</vt:lpwstr>
  </property>
</Properties>
</file>